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40" w:lineRule="auto"/>
        <w:rPr>
          <w:rFonts w:ascii="Times New Roman" w:hAnsi="Times New Roman" w:eastAsia="Times New Roman" w:cs="Times New Roman"/>
          <w:sz w:val="43"/>
          <w:szCs w:val="43"/>
        </w:rPr>
      </w:pPr>
    </w:p>
    <w:p>
      <w:pPr>
        <w:tabs>
          <w:tab w:val="left" w:pos="2286"/>
        </w:tabs>
        <w:spacing w:before="0"/>
        <w:ind w:left="116" w:right="0" w:firstLine="0"/>
        <w:jc w:val="lef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编号</w:t>
      </w:r>
      <w:r>
        <w:rPr>
          <w:rFonts w:ascii="Times New Roman" w:hAnsi="Times New Roman" w:eastAsia="Times New Roman" w:cs="Times New Roman"/>
          <w:sz w:val="30"/>
          <w:szCs w:val="30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u w:val="single" w:color="000000"/>
        </w:rPr>
        <w:tab/>
      </w:r>
    </w:p>
    <w:p>
      <w:pPr>
        <w:spacing w:before="0" w:line="387" w:lineRule="exact"/>
        <w:ind w:left="116" w:right="0" w:firstLine="0"/>
        <w:jc w:val="left"/>
        <w:rPr>
          <w:rFonts w:ascii="仿宋" w:hAnsi="仿宋" w:eastAsia="仿宋" w:cs="仿宋"/>
          <w:sz w:val="30"/>
          <w:szCs w:val="30"/>
        </w:rPr>
      </w:pPr>
      <w:r>
        <w:br w:type="column"/>
      </w:r>
      <w:r>
        <w:rPr>
          <w:rFonts w:ascii="仿宋" w:hAnsi="仿宋" w:eastAsia="仿宋" w:cs="仿宋"/>
          <w:sz w:val="30"/>
          <w:szCs w:val="30"/>
        </w:rPr>
        <w:t>附件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1</w:t>
      </w:r>
    </w:p>
    <w:p>
      <w:pPr>
        <w:spacing w:after="0" w:line="387" w:lineRule="exact"/>
        <w:jc w:val="left"/>
        <w:rPr>
          <w:rFonts w:ascii="仿宋" w:hAnsi="仿宋" w:eastAsia="仿宋" w:cs="仿宋"/>
          <w:sz w:val="30"/>
          <w:szCs w:val="30"/>
        </w:rPr>
        <w:sectPr>
          <w:type w:val="continuous"/>
          <w:pgSz w:w="11910" w:h="16840"/>
          <w:pgMar w:top="1400" w:right="1680" w:bottom="280" w:left="1680" w:header="720" w:footer="720" w:gutter="0"/>
          <w:cols w:equalWidth="0" w:num="2">
            <w:col w:w="2287" w:space="1456"/>
            <w:col w:w="4807"/>
          </w:cols>
        </w:sect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2" w:line="240" w:lineRule="auto"/>
        <w:rPr>
          <w:rFonts w:ascii="仿宋" w:hAnsi="仿宋" w:eastAsia="仿宋" w:cs="仿宋"/>
          <w:sz w:val="16"/>
          <w:szCs w:val="16"/>
        </w:rPr>
      </w:pPr>
    </w:p>
    <w:p>
      <w:pPr>
        <w:spacing w:before="0" w:line="683" w:lineRule="exact"/>
        <w:ind w:left="873" w:right="873" w:firstLine="520" w:firstLineChars="100"/>
        <w:jc w:val="both"/>
        <w:rPr>
          <w:rFonts w:hint="default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东方英才</w:t>
      </w:r>
      <w:r>
        <w:rPr>
          <w:rFonts w:ascii="微软雅黑" w:hAnsi="微软雅黑" w:eastAsia="微软雅黑" w:cs="微软雅黑"/>
          <w:b/>
          <w:bCs/>
          <w:sz w:val="52"/>
          <w:szCs w:val="52"/>
        </w:rPr>
        <w:t>计划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青年项目</w:t>
      </w:r>
    </w:p>
    <w:p>
      <w:pPr>
        <w:spacing w:before="38"/>
        <w:ind w:left="873" w:right="873" w:firstLine="0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sz w:val="52"/>
          <w:szCs w:val="52"/>
        </w:rPr>
        <w:t>申报书</w:t>
      </w: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63"/>
          <w:szCs w:val="63"/>
        </w:rPr>
      </w:pPr>
    </w:p>
    <w:p>
      <w:pPr>
        <w:pStyle w:val="2"/>
        <w:tabs>
          <w:tab w:val="left" w:pos="2762"/>
          <w:tab w:val="left" w:pos="3896"/>
        </w:tabs>
        <w:spacing w:line="439" w:lineRule="auto"/>
        <w:ind w:right="1769"/>
        <w:jc w:val="left"/>
      </w:pPr>
      <w:r>
        <w:pict>
          <v:group id="_x0000_s1026" o:spid="_x0000_s1026" o:spt="203" style="position:absolute;left:0pt;margin-left:273.45pt;margin-top:30.25pt;height:0.1pt;width:211.5pt;mso-position-horizontal-relative:page;z-index:-251656192;mso-width-relative:page;mso-height-relative:page;" coordorigin="5469,605" coordsize="4230,2">
            <o:lock v:ext="edit"/>
            <v:shape id="_x0000_s1027" o:spid="_x0000_s1027" style="position:absolute;left:5469;top:605;height:2;width:4230;" filled="f" stroked="t" coordorigin="5469,605" coordsize="4230,0" path="m5469,605l9699,605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pict>
          <v:group id="_x0000_s1028" o:spid="_x0000_s1028" o:spt="203" style="position:absolute;left:0pt;margin-left:216.75pt;margin-top:73.3pt;height:0.1pt;width:268.2pt;mso-position-horizontal-relative:page;z-index:-251656192;mso-width-relative:page;mso-height-relative:page;" coordorigin="4335,1466" coordsize="5364,2">
            <o:lock v:ext="edit"/>
            <v:shape id="_x0000_s1029" o:spid="_x0000_s1029" style="position:absolute;left:4335;top:1466;height:2;width:5364;" filled="f" stroked="t" coordorigin="4335,1466" coordsize="5364,0" path="m4335,1466l9699,1466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t>单位名称（盖章）</w:t>
      </w:r>
      <w:r>
        <w:tab/>
      </w:r>
      <w:r>
        <w:t>上海第二工业大学 申 报 人</w:t>
      </w:r>
      <w:r>
        <w:tab/>
      </w:r>
    </w:p>
    <w:p>
      <w:pPr>
        <w:tabs>
          <w:tab w:val="left" w:pos="2762"/>
        </w:tabs>
        <w:spacing w:before="82" w:line="439" w:lineRule="auto"/>
        <w:ind w:left="635" w:right="3983" w:firstLine="0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pict>
          <v:group id="_x0000_s1030" o:spid="_x0000_s1030" o:spt="203" style="position:absolute;left:0pt;margin-left:216.75pt;margin-top:34.35pt;height:0.1pt;width:268.2pt;mso-position-horizontal-relative:page;z-index:-251656192;mso-width-relative:page;mso-height-relative:page;" coordorigin="4335,687" coordsize="5364,2">
            <o:lock v:ext="edit"/>
            <v:shape id="_x0000_s1031" o:spid="_x0000_s1031" style="position:absolute;left:4335;top:687;height:2;width:5364;" filled="f" stroked="t" coordorigin="4335,687" coordsize="5364,0" path="m4335,687l9699,687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pict>
          <v:group id="_x0000_s1032" o:spid="_x0000_s1032" o:spt="203" style="position:absolute;left:0pt;margin-left:216.75pt;margin-top:77.4pt;height:0.1pt;width:268.2pt;mso-position-horizontal-relative:page;z-index:-251656192;mso-width-relative:page;mso-height-relative:page;" coordorigin="4335,1548" coordsize="5364,2">
            <o:lock v:ext="edit"/>
            <v:shape id="_x0000_s1033" o:spid="_x0000_s1033" style="position:absolute;left:4335;top:1548;height:2;width:5364;" filled="f" stroked="t" coordorigin="4335,1548" coordsize="5364,0" path="m4335,1548l9699,1548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rPr>
          <w:rFonts w:ascii="仿宋" w:hAnsi="仿宋" w:eastAsia="仿宋" w:cs="仿宋"/>
          <w:sz w:val="36"/>
          <w:szCs w:val="36"/>
        </w:rPr>
        <w:t>申报类型</w:t>
      </w:r>
      <w:r>
        <w:rPr>
          <w:rFonts w:ascii="仿宋" w:hAnsi="仿宋" w:eastAsia="仿宋" w:cs="仿宋"/>
          <w:sz w:val="36"/>
          <w:szCs w:val="36"/>
        </w:rPr>
        <w:tab/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</w:t>
      </w:r>
      <w:r>
        <w:rPr>
          <w:rFonts w:ascii="仿宋" w:hAnsi="仿宋" w:eastAsia="仿宋" w:cs="仿宋"/>
          <w:sz w:val="36"/>
          <w:szCs w:val="36"/>
        </w:rPr>
        <w:t xml:space="preserve"> 专业领域</w:t>
      </w:r>
      <w:r>
        <w:rPr>
          <w:rFonts w:ascii="仿宋" w:hAnsi="仿宋" w:eastAsia="仿宋" w:cs="仿宋"/>
          <w:sz w:val="36"/>
          <w:szCs w:val="36"/>
        </w:rPr>
        <w:tab/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</w:p>
    <w:p>
      <w:pPr>
        <w:tabs>
          <w:tab w:val="left" w:pos="2762"/>
        </w:tabs>
        <w:spacing w:before="91" w:line="432" w:lineRule="auto"/>
        <w:ind w:left="635" w:right="2183" w:firstLine="0"/>
        <w:jc w:val="left"/>
        <w:rPr>
          <w:rFonts w:ascii="仿宋" w:hAnsi="仿宋" w:eastAsia="仿宋" w:cs="仿宋"/>
          <w:sz w:val="36"/>
          <w:szCs w:val="36"/>
        </w:rPr>
      </w:pPr>
      <w:r>
        <w:pict>
          <v:group id="_x0000_s1034" o:spid="_x0000_s1034" o:spt="203" style="position:absolute;left:0pt;margin-left:216.75pt;margin-top:34.8pt;height:0.1pt;width:268.2pt;mso-position-horizontal-relative:page;z-index:-251656192;mso-width-relative:page;mso-height-relative:page;" coordorigin="4335,696" coordsize="5364,2">
            <o:lock v:ext="edit"/>
            <v:shape id="_x0000_s1035" o:spid="_x0000_s1035" style="position:absolute;left:4335;top:696;height:2;width:5364;" filled="f" stroked="t" coordorigin="4335,696" coordsize="5364,0" path="m4335,696l9699,696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pict>
          <v:group id="_x0000_s1036" o:spid="_x0000_s1036" o:spt="203" style="position:absolute;left:0pt;margin-left:216.75pt;margin-top:77.25pt;height:0.1pt;width:268.2pt;mso-position-horizontal-relative:page;z-index:-251656192;mso-width-relative:page;mso-height-relative:page;" coordorigin="4335,1545" coordsize="5364,2">
            <o:lock v:ext="edit"/>
            <v:shape id="_x0000_s1037" o:spid="_x0000_s1037" style="position:absolute;left:4335;top:1545;height:2;width:5364;" filled="f" stroked="t" coordorigin="4335,1545" coordsize="5364,0" path="m4335,1545l9699,1545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rPr>
          <w:rFonts w:ascii="仿宋" w:hAnsi="仿宋" w:eastAsia="仿宋" w:cs="仿宋"/>
          <w:sz w:val="36"/>
          <w:szCs w:val="36"/>
        </w:rPr>
        <w:t>专业方向</w:t>
      </w:r>
      <w:r>
        <w:rPr>
          <w:rFonts w:ascii="仿宋" w:hAnsi="仿宋" w:eastAsia="仿宋" w:cs="仿宋"/>
          <w:sz w:val="36"/>
          <w:szCs w:val="36"/>
        </w:rPr>
        <w:tab/>
      </w:r>
    </w:p>
    <w:p>
      <w:pPr>
        <w:tabs>
          <w:tab w:val="left" w:pos="2762"/>
        </w:tabs>
        <w:spacing w:before="91" w:line="432" w:lineRule="auto"/>
        <w:ind w:left="635" w:right="2183" w:firstLine="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ascii="仿宋" w:hAnsi="仿宋" w:eastAsia="仿宋" w:cs="仿宋"/>
          <w:sz w:val="36"/>
          <w:szCs w:val="36"/>
        </w:rPr>
        <w:t>申报平台</w:t>
      </w:r>
      <w:r>
        <w:rPr>
          <w:rFonts w:ascii="仿宋" w:hAnsi="仿宋" w:eastAsia="仿宋" w:cs="仿宋"/>
          <w:sz w:val="36"/>
          <w:szCs w:val="36"/>
        </w:rPr>
        <w:tab/>
      </w:r>
      <w:r>
        <w:rPr>
          <w:rFonts w:ascii="仿宋" w:hAnsi="仿宋" w:eastAsia="仿宋" w:cs="仿宋"/>
          <w:sz w:val="36"/>
          <w:szCs w:val="36"/>
        </w:rPr>
        <w:t>教育平台</w:t>
      </w:r>
    </w:p>
    <w:p>
      <w:pPr>
        <w:spacing w:before="13" w:line="240" w:lineRule="auto"/>
        <w:rPr>
          <w:rFonts w:ascii="仿宋" w:hAnsi="仿宋" w:eastAsia="仿宋" w:cs="仿宋"/>
          <w:sz w:val="20"/>
          <w:szCs w:val="20"/>
        </w:rPr>
      </w:pPr>
    </w:p>
    <w:p>
      <w:pPr>
        <w:tabs>
          <w:tab w:val="left" w:pos="2833"/>
          <w:tab w:val="left" w:pos="4273"/>
          <w:tab w:val="left" w:pos="5173"/>
          <w:tab w:val="left" w:pos="6073"/>
          <w:tab w:val="left" w:pos="6973"/>
          <w:tab w:val="left" w:pos="7873"/>
        </w:tabs>
        <w:spacing w:before="0" w:line="460" w:lineRule="exact"/>
        <w:ind w:left="673" w:right="0" w:firstLine="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>填表日期</w:t>
      </w:r>
      <w:r>
        <w:rPr>
          <w:rFonts w:ascii="仿宋" w:hAnsi="仿宋" w:eastAsia="仿宋" w:cs="仿宋"/>
          <w:sz w:val="36"/>
          <w:szCs w:val="36"/>
          <w:u w:val="single" w:color="000000"/>
        </w:rPr>
        <w:tab/>
      </w:r>
      <w:r>
        <w:rPr>
          <w:rFonts w:ascii="仿宋" w:hAnsi="仿宋" w:eastAsia="仿宋" w:cs="仿宋"/>
          <w:sz w:val="36"/>
          <w:szCs w:val="36"/>
          <w:u w:val="single" w:color="000000"/>
        </w:rPr>
        <w:tab/>
      </w:r>
      <w:r>
        <w:rPr>
          <w:rFonts w:ascii="仿宋" w:hAnsi="仿宋" w:eastAsia="仿宋" w:cs="仿宋"/>
          <w:sz w:val="36"/>
          <w:szCs w:val="36"/>
        </w:rPr>
        <w:t>年</w:t>
      </w:r>
      <w:r>
        <w:rPr>
          <w:rFonts w:ascii="仿宋" w:hAnsi="仿宋" w:eastAsia="仿宋" w:cs="仿宋"/>
          <w:sz w:val="36"/>
          <w:szCs w:val="36"/>
          <w:u w:val="single" w:color="000000"/>
        </w:rPr>
        <w:tab/>
      </w:r>
      <w:r>
        <w:rPr>
          <w:rFonts w:ascii="仿宋" w:hAnsi="仿宋" w:eastAsia="仿宋" w:cs="仿宋"/>
          <w:sz w:val="36"/>
          <w:szCs w:val="36"/>
          <w:u w:val="single" w:color="000000"/>
        </w:rPr>
        <w:tab/>
      </w:r>
      <w:r>
        <w:rPr>
          <w:rFonts w:ascii="仿宋" w:hAnsi="仿宋" w:eastAsia="仿宋" w:cs="仿宋"/>
          <w:sz w:val="36"/>
          <w:szCs w:val="36"/>
        </w:rPr>
        <w:t>月</w:t>
      </w:r>
      <w:r>
        <w:rPr>
          <w:rFonts w:ascii="仿宋" w:hAnsi="仿宋" w:eastAsia="仿宋" w:cs="仿宋"/>
          <w:sz w:val="36"/>
          <w:szCs w:val="36"/>
          <w:u w:val="single" w:color="000000"/>
        </w:rPr>
        <w:tab/>
      </w:r>
      <w:r>
        <w:rPr>
          <w:rFonts w:ascii="仿宋" w:hAnsi="仿宋" w:eastAsia="仿宋" w:cs="仿宋"/>
          <w:sz w:val="36"/>
          <w:szCs w:val="36"/>
          <w:u w:val="single" w:color="000000"/>
        </w:rPr>
        <w:tab/>
      </w:r>
      <w:r>
        <w:rPr>
          <w:rFonts w:ascii="仿宋" w:hAnsi="仿宋" w:eastAsia="仿宋" w:cs="仿宋"/>
          <w:sz w:val="36"/>
          <w:szCs w:val="36"/>
        </w:rPr>
        <w:t>日</w:t>
      </w: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10"/>
          <w:szCs w:val="10"/>
        </w:rPr>
      </w:pPr>
    </w:p>
    <w:p>
      <w:pPr>
        <w:spacing w:before="10" w:line="240" w:lineRule="auto"/>
        <w:rPr>
          <w:rFonts w:ascii="仿宋" w:hAnsi="仿宋" w:eastAsia="仿宋" w:cs="仿宋"/>
          <w:sz w:val="7"/>
          <w:szCs w:val="7"/>
        </w:rPr>
      </w:pPr>
    </w:p>
    <w:p>
      <w:pPr>
        <w:spacing w:before="0"/>
        <w:ind w:left="116" w:right="1769" w:firstLine="0"/>
        <w:jc w:val="left"/>
        <w:rPr>
          <w:rFonts w:ascii="仿宋" w:hAnsi="仿宋" w:eastAsia="仿宋" w:cs="仿宋"/>
          <w:sz w:val="10"/>
          <w:szCs w:val="10"/>
        </w:rPr>
      </w:pPr>
      <w:r>
        <w:rPr>
          <w:rFonts w:ascii="仿宋"/>
          <w:sz w:val="10"/>
        </w:rPr>
        <w:t>1</w:t>
      </w:r>
    </w:p>
    <w:p>
      <w:pPr>
        <w:spacing w:after="0"/>
        <w:jc w:val="left"/>
        <w:rPr>
          <w:rFonts w:ascii="仿宋" w:hAnsi="仿宋" w:eastAsia="仿宋" w:cs="仿宋"/>
          <w:sz w:val="10"/>
          <w:szCs w:val="10"/>
        </w:rPr>
        <w:sectPr>
          <w:type w:val="continuous"/>
          <w:pgSz w:w="11910" w:h="16840"/>
          <w:pgMar w:top="1400" w:right="1680" w:bottom="280" w:left="1680" w:header="720" w:footer="720" w:gutter="0"/>
          <w:cols w:space="720" w:num="1"/>
        </w:sect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tabs>
          <w:tab w:val="left" w:pos="659"/>
          <w:tab w:val="left" w:pos="1319"/>
          <w:tab w:val="left" w:pos="1979"/>
        </w:tabs>
        <w:spacing w:before="0" w:line="756" w:lineRule="exact"/>
        <w:ind w:left="0" w:right="179" w:firstLine="0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b/>
          <w:bCs/>
          <w:sz w:val="44"/>
          <w:szCs w:val="44"/>
        </w:rPr>
        <w:t>填</w:t>
      </w:r>
      <w:r>
        <w:rPr>
          <w:rFonts w:ascii="微软雅黑" w:hAnsi="微软雅黑" w:eastAsia="微软雅黑" w:cs="微软雅黑"/>
          <w:b/>
          <w:bCs/>
          <w:sz w:val="44"/>
          <w:szCs w:val="44"/>
        </w:rPr>
        <w:tab/>
      </w:r>
      <w:r>
        <w:rPr>
          <w:rFonts w:ascii="微软雅黑" w:hAnsi="微软雅黑" w:eastAsia="微软雅黑" w:cs="微软雅黑"/>
          <w:b/>
          <w:bCs/>
          <w:sz w:val="44"/>
          <w:szCs w:val="44"/>
        </w:rPr>
        <w:t>写</w:t>
      </w:r>
      <w:r>
        <w:rPr>
          <w:rFonts w:ascii="微软雅黑" w:hAnsi="微软雅黑" w:eastAsia="微软雅黑" w:cs="微软雅黑"/>
          <w:b/>
          <w:bCs/>
          <w:sz w:val="44"/>
          <w:szCs w:val="44"/>
        </w:rPr>
        <w:tab/>
      </w:r>
      <w:r>
        <w:rPr>
          <w:rFonts w:ascii="微软雅黑" w:hAnsi="微软雅黑" w:eastAsia="微软雅黑" w:cs="微软雅黑"/>
          <w:b/>
          <w:bCs/>
          <w:sz w:val="44"/>
          <w:szCs w:val="44"/>
        </w:rPr>
        <w:t>说</w:t>
      </w:r>
      <w:r>
        <w:rPr>
          <w:rFonts w:ascii="微软雅黑" w:hAnsi="微软雅黑" w:eastAsia="微软雅黑" w:cs="微软雅黑"/>
          <w:b/>
          <w:bCs/>
          <w:sz w:val="44"/>
          <w:szCs w:val="44"/>
        </w:rPr>
        <w:tab/>
      </w:r>
      <w:r>
        <w:rPr>
          <w:rFonts w:ascii="微软雅黑" w:hAnsi="微软雅黑" w:eastAsia="微软雅黑" w:cs="微软雅黑"/>
          <w:b/>
          <w:bCs/>
          <w:sz w:val="44"/>
          <w:szCs w:val="44"/>
        </w:rPr>
        <w:t>明</w:t>
      </w:r>
    </w:p>
    <w:p>
      <w:pPr>
        <w:spacing w:before="7" w:line="240" w:lineRule="auto"/>
        <w:rPr>
          <w:rFonts w:ascii="微软雅黑" w:hAnsi="微软雅黑" w:eastAsia="微软雅黑" w:cs="微软雅黑"/>
          <w:b/>
          <w:bCs/>
          <w:sz w:val="41"/>
          <w:szCs w:val="41"/>
        </w:rPr>
      </w:pPr>
    </w:p>
    <w:p>
      <w:pPr>
        <w:spacing w:before="0"/>
        <w:ind w:left="101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0"/>
          <w:szCs w:val="30"/>
        </w:rPr>
        <w:t>一、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请申请人如实填写表中内容；</w:t>
      </w:r>
    </w:p>
    <w:p>
      <w:pPr>
        <w:spacing w:before="205" w:line="357" w:lineRule="auto"/>
        <w:ind w:left="821" w:right="0" w:hanging="7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0"/>
          <w:szCs w:val="30"/>
        </w:rPr>
        <w:t>二、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申报平台：科技平台、教育平台、卫生平台、企业平台、金 融平台、文化平台，请申报单位或个人根据所在行业主管部 门或所属地区填报，具体评审过程中可能根据需要进行调整；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253"/>
        <w:ind w:left="101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0"/>
          <w:szCs w:val="30"/>
        </w:rPr>
        <w:t>三、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专家推荐表：应由两位熟悉申报者的同行专家分别填写；</w:t>
      </w:r>
    </w:p>
    <w:p>
      <w:pPr>
        <w:spacing w:before="205" w:line="357" w:lineRule="auto"/>
        <w:ind w:left="821" w:right="0" w:hanging="7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0"/>
          <w:szCs w:val="30"/>
        </w:rPr>
        <w:t>四、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社会团体推荐表：应由申报者所从事专业、行业领域的社会 团体填写；</w:t>
      </w:r>
    </w:p>
    <w:p>
      <w:pPr>
        <w:spacing w:before="48" w:line="357" w:lineRule="auto"/>
        <w:ind w:left="821" w:right="0" w:hanging="7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0"/>
          <w:szCs w:val="30"/>
        </w:rPr>
        <w:t>五、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有关身份、学历、职称、获奖情况、专利情况、代表论著等 须提供证明材料复印件。</w:t>
      </w:r>
    </w:p>
    <w:p>
      <w:pPr>
        <w:spacing w:after="0" w:line="357" w:lineRule="auto"/>
        <w:jc w:val="left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10" w:h="16840"/>
          <w:pgMar w:top="1600" w:right="1080" w:bottom="1140" w:left="1260" w:header="0" w:footer="955" w:gutter="0"/>
          <w:pgNumType w:start="2"/>
          <w:cols w:space="720" w:num="1"/>
        </w:sectPr>
      </w:pPr>
    </w:p>
    <w:p>
      <w:pPr>
        <w:spacing w:before="10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0" w:line="460" w:lineRule="exact"/>
        <w:ind w:left="3313" w:right="0" w:firstLine="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申报人基本情况</w:t>
      </w:r>
    </w:p>
    <w:p>
      <w:pPr>
        <w:spacing w:before="11" w:line="240" w:lineRule="auto"/>
        <w:rPr>
          <w:rFonts w:ascii="黑体" w:hAnsi="黑体" w:eastAsia="黑体" w:cs="黑体"/>
          <w:sz w:val="9"/>
          <w:szCs w:val="9"/>
        </w:rPr>
      </w:pPr>
    </w:p>
    <w:tbl>
      <w:tblPr>
        <w:tblStyle w:val="4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243"/>
        <w:gridCol w:w="600"/>
        <w:gridCol w:w="450"/>
        <w:gridCol w:w="452"/>
        <w:gridCol w:w="733"/>
        <w:gridCol w:w="1095"/>
        <w:gridCol w:w="243"/>
        <w:gridCol w:w="1266"/>
        <w:gridCol w:w="1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5" w:line="240" w:lineRule="auto"/>
              <w:ind w:left="205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5" w:line="240" w:lineRule="auto"/>
              <w:ind w:left="220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42" w:right="24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出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生 年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黑体" w:hAnsi="黑体" w:eastAsia="黑体" w:cs="黑体"/>
                <w:sz w:val="11"/>
                <w:szCs w:val="11"/>
              </w:rPr>
            </w:pPr>
          </w:p>
          <w:p>
            <w:pPr>
              <w:pStyle w:val="8"/>
              <w:spacing w:line="1881" w:lineRule="exact"/>
              <w:ind w:left="103"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34"/>
                <w:szCs w:val="34"/>
              </w:rPr>
            </w:pPr>
          </w:p>
          <w:p>
            <w:pPr>
              <w:pStyle w:val="8"/>
              <w:spacing w:line="240" w:lineRule="auto"/>
              <w:ind w:left="205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国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2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34"/>
                <w:szCs w:val="34"/>
              </w:rPr>
            </w:pPr>
          </w:p>
          <w:p>
            <w:pPr>
              <w:pStyle w:val="8"/>
              <w:spacing w:line="240" w:lineRule="auto"/>
              <w:ind w:left="220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民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2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29"/>
                <w:szCs w:val="29"/>
              </w:rPr>
            </w:pPr>
          </w:p>
          <w:p>
            <w:pPr>
              <w:pStyle w:val="8"/>
              <w:spacing w:line="180" w:lineRule="auto"/>
              <w:ind w:left="242" w:right="24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政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治 面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right="19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5" w:right="20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毕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业 院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3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42" w:right="24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最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高 学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5" w:right="20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资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助 类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1" w:line="312" w:lineRule="exact"/>
              <w:ind w:right="28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146" w:right="14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行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政 职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328" w:right="327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行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政 级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5" w:right="20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工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作 地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328" w:right="327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从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事 专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1" w:line="312" w:lineRule="exact"/>
              <w:ind w:right="2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5" w:right="20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位 电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3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5" w:line="240" w:lineRule="auto"/>
              <w:ind w:left="242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传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5" w:right="20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家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庭 住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79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5" w:right="20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住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宅 电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146" w:right="144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手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机 号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328" w:right="327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电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子 邮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4" w:line="312" w:lineRule="exact"/>
              <w:ind w:right="1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9" w:line="240" w:lineRule="auto"/>
        <w:rPr>
          <w:rFonts w:ascii="黑体" w:hAnsi="黑体" w:eastAsia="黑体" w:cs="黑体"/>
          <w:sz w:val="25"/>
          <w:szCs w:val="25"/>
        </w:rPr>
      </w:pPr>
    </w:p>
    <w:p>
      <w:pPr>
        <w:spacing w:before="0"/>
        <w:ind w:left="3313" w:right="0" w:firstLine="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所在单位基本情况</w:t>
      </w:r>
    </w:p>
    <w:p>
      <w:pPr>
        <w:spacing w:before="11" w:line="240" w:lineRule="auto"/>
        <w:rPr>
          <w:rFonts w:ascii="黑体" w:hAnsi="黑体" w:eastAsia="黑体" w:cs="黑体"/>
          <w:sz w:val="9"/>
          <w:szCs w:val="9"/>
        </w:rPr>
      </w:pPr>
    </w:p>
    <w:tbl>
      <w:tblPr>
        <w:tblStyle w:val="4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699"/>
        <w:gridCol w:w="1045"/>
        <w:gridCol w:w="376"/>
        <w:gridCol w:w="1131"/>
        <w:gridCol w:w="570"/>
        <w:gridCol w:w="1129"/>
        <w:gridCol w:w="1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390" w:lineRule="exact"/>
              <w:ind w:left="204" w:right="202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位 名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上海第二工业大学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 w:line="240" w:lineRule="auto"/>
              <w:ind w:left="220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质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市属高校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390" w:lineRule="exact"/>
              <w:ind w:left="204" w:right="202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所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属 系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统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8" w:line="180" w:lineRule="auto"/>
              <w:ind w:left="200" w:right="198" w:firstLine="1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单位 负责人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7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144" w:right="142" w:firstLine="1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单位 联系人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5" w:line="240" w:lineRule="auto"/>
              <w:ind w:left="217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电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5" w:line="240" w:lineRule="auto"/>
              <w:ind w:left="259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传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04" w:right="202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位 地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上海浦东新区金海路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2360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199" w:right="197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组织机 构代码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425026417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144" w:right="142" w:firstLine="1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单位 账户名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上海第二工业大学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336" w:lineRule="exact"/>
              <w:ind w:left="260" w:right="258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开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户 银</w:t>
            </w: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行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中国银行上海市中银大夏营业部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80" w:lineRule="auto"/>
              <w:ind w:left="264" w:right="262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单位 账号</w:t>
            </w:r>
          </w:p>
        </w:tc>
        <w:tc>
          <w:tcPr>
            <w:tcW w:w="79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446878753038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600" w:right="1360" w:bottom="1160" w:left="1380" w:header="0" w:footer="955" w:gutter="0"/>
          <w:cols w:space="720" w:num="1"/>
        </w:sect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561"/>
        <w:gridCol w:w="975"/>
        <w:gridCol w:w="726"/>
        <w:gridCol w:w="1542"/>
        <w:gridCol w:w="446"/>
        <w:gridCol w:w="971"/>
        <w:gridCol w:w="695"/>
        <w:gridCol w:w="2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363" w:lineRule="exact"/>
              <w:ind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教育经历</w:t>
            </w:r>
          </w:p>
          <w:p>
            <w:pPr>
              <w:pStyle w:val="8"/>
              <w:spacing w:before="36" w:line="180" w:lineRule="auto"/>
              <w:ind w:left="95" w:right="95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（从大学 起，按时 间正序填 写）</w:t>
            </w:r>
          </w:p>
        </w:tc>
        <w:tc>
          <w:tcPr>
            <w:tcW w:w="15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296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365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终止时间</w:t>
            </w: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6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6"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313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exact"/>
        </w:trPr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407" w:lineRule="exact"/>
              <w:ind w:left="95" w:right="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工作经历</w:t>
            </w:r>
          </w:p>
          <w:p>
            <w:pPr>
              <w:pStyle w:val="8"/>
              <w:spacing w:before="24" w:line="400" w:lineRule="exact"/>
              <w:ind w:left="95" w:right="9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（请按照 时间正序 填写全职 经历）</w:t>
            </w:r>
          </w:p>
        </w:tc>
        <w:tc>
          <w:tcPr>
            <w:tcW w:w="25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783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648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463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7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7" w:lineRule="exact"/>
              <w:ind w:left="6"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2" w:line="312" w:lineRule="exact"/>
              <w:ind w:left="103" w:right="-1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exact"/>
        </w:trPr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40" w:right="780" w:bottom="1140" w:left="800" w:header="0" w:footer="955" w:gutter="0"/>
          <w:cols w:space="720" w:num="1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13"/>
          <w:szCs w:val="13"/>
        </w:rPr>
      </w:pPr>
      <w:r>
        <w:pict>
          <v:group id="_x0000_s1038" o:spid="_x0000_s1038" o:spt="203" style="position:absolute;left:0pt;margin-left:70.65pt;margin-top:80.75pt;height:672.45pt;width:454.05pt;mso-position-horizontal-relative:page;mso-position-vertical-relative:page;z-index:-251656192;mso-width-relative:page;mso-height-relative:page;" coordorigin="1413,1616" coordsize="9081,13449">
            <o:lock v:ext="edit"/>
            <v:group id="_x0000_s1039" o:spid="_x0000_s1039" o:spt="203" style="position:absolute;left:1423;top:1626;height:13429;width:2;" coordorigin="1423,1626" coordsize="2,13429">
              <o:lock v:ext="edit"/>
              <v:shape id="_x0000_s1040" o:spid="_x0000_s1040" style="position:absolute;left:1423;top:1626;height:13429;width:2;" filled="f" stroked="t" coordorigin="1423,1626" coordsize="0,13429" path="m1423,1626l1423,15055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41" o:spid="_x0000_s1041" o:spt="203" style="position:absolute;left:10484;top:1626;height:13429;width:2;" coordorigin="10484,1626" coordsize="2,13429">
              <o:lock v:ext="edit"/>
              <v:shape id="_x0000_s1042" o:spid="_x0000_s1042" style="position:absolute;left:10484;top:1626;height:13429;width:2;" filled="f" stroked="t" coordorigin="10484,1626" coordsize="0,13429" path="m10484,1626l10484,15055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43" o:spid="_x0000_s1043" o:spt="203" style="position:absolute;left:1418;top:1621;height:2;width:9071;" coordorigin="1418,1621" coordsize="9071,2">
              <o:lock v:ext="edit"/>
              <v:shape id="_x0000_s1044" o:spid="_x0000_s1044" style="position:absolute;left:1418;top:1621;height:2;width:9071;" filled="f" stroked="t" coordorigin="1418,1621" coordsize="9071,0" path="m1418,1621l10489,1621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45" o:spid="_x0000_s1045" o:spt="203" style="position:absolute;left:1418;top:15060;height:2;width:9071;" coordorigin="1418,15060" coordsize="9071,2">
              <o:lock v:ext="edit"/>
              <v:shape id="_x0000_s1046" o:spid="_x0000_s1046" style="position:absolute;left:1418;top:15060;height:2;width:9071;" filled="f" stroked="t" coordorigin="1418,15060" coordsize="9071,0" path="m1418,15060l10489,15060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</v:group>
        </w:pict>
      </w:r>
    </w:p>
    <w:p>
      <w:pPr>
        <w:spacing w:before="7"/>
        <w:ind w:left="231" w:right="255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0"/>
          <w:szCs w:val="30"/>
        </w:rPr>
        <w:t>主要研究领域、学术成绩、贡献、创新点及其意义</w:t>
      </w:r>
      <w:r>
        <w:rPr>
          <w:rFonts w:ascii="宋体" w:hAnsi="宋体" w:eastAsia="宋体" w:cs="宋体"/>
          <w:sz w:val="24"/>
          <w:szCs w:val="24"/>
        </w:rPr>
        <w:t>（本栏限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页，800</w:t>
      </w:r>
    </w:p>
    <w:p>
      <w:pPr>
        <w:pStyle w:val="3"/>
        <w:spacing w:before="123" w:line="240" w:lineRule="auto"/>
        <w:ind w:left="231" w:right="255"/>
        <w:jc w:val="left"/>
      </w:pPr>
      <w:r>
        <w:t>字以内）</w:t>
      </w:r>
    </w:p>
    <w:p>
      <w:pPr>
        <w:spacing w:after="0" w:line="312" w:lineRule="exact"/>
        <w:jc w:val="left"/>
        <w:sectPr>
          <w:pgSz w:w="11910" w:h="16840"/>
          <w:pgMar w:top="1540" w:right="1300" w:bottom="1140" w:left="1300" w:header="0" w:footer="955" w:gutter="0"/>
          <w:cols w:space="720" w:num="1"/>
        </w:sect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885"/>
        <w:gridCol w:w="1949"/>
        <w:gridCol w:w="1395"/>
        <w:gridCol w:w="1050"/>
        <w:gridCol w:w="1305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近</w:t>
            </w:r>
            <w:r>
              <w:rPr>
                <w:rFonts w:ascii="宋体" w:hAnsi="宋体" w:eastAsia="宋体" w:cs="宋体"/>
                <w:spacing w:val="-7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  <w:r>
              <w:rPr>
                <w:rFonts w:ascii="宋体" w:hAnsi="宋体" w:eastAsia="宋体" w:cs="宋体"/>
                <w:spacing w:val="-7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年主要发表论文情况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>（10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7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 w:line="312" w:lineRule="exact"/>
              <w:ind w:left="197" w:right="19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作者 排序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2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题目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2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期刊或国</w:t>
            </w:r>
          </w:p>
          <w:p>
            <w:pPr>
              <w:pStyle w:val="8"/>
              <w:spacing w:before="29" w:line="312" w:lineRule="exact"/>
              <w:ind w:left="572" w:right="210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际会议名 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 w:line="312" w:lineRule="exact"/>
              <w:ind w:left="400" w:right="159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收录情 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4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3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卷期：页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59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20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312" w:lineRule="exact"/>
              <w:ind w:left="103" w:right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995"/>
                <w:tab w:val="left" w:pos="135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8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115"/>
              </w:tabs>
              <w:spacing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01"/>
              </w:tabs>
              <w:spacing w:before="28" w:line="312" w:lineRule="exact"/>
              <w:ind w:left="102" w:right="-18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312" w:lineRule="exact"/>
              <w:ind w:left="103" w:right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59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312" w:lineRule="exact"/>
              <w:ind w:left="102" w:right="20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 w:line="312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40" w:right="1300" w:bottom="1140" w:left="1300" w:header="0" w:footer="955" w:gutter="0"/>
          <w:cols w:space="720" w:num="1"/>
        </w:sect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885"/>
        <w:gridCol w:w="1949"/>
        <w:gridCol w:w="1395"/>
        <w:gridCol w:w="1050"/>
        <w:gridCol w:w="1305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312" w:lineRule="exact"/>
              <w:ind w:left="103" w:right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11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8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89"/>
                <w:tab w:val="left" w:pos="1595"/>
                <w:tab w:val="left" w:pos="171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8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59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20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312" w:lineRule="exact"/>
              <w:ind w:left="103" w:right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75"/>
              </w:tabs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8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561" w:firstLine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312" w:lineRule="exact"/>
              <w:ind w:left="103" w:right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15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8" w:line="312" w:lineRule="exact"/>
              <w:ind w:left="102" w:right="201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3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 w:line="312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220" w:right="1300" w:bottom="1140" w:left="1300" w:header="0" w:footer="955" w:gutter="0"/>
          <w:cols w:space="720" w:num="1"/>
        </w:sect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843"/>
        <w:gridCol w:w="2126"/>
        <w:gridCol w:w="1701"/>
        <w:gridCol w:w="2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9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4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近</w:t>
            </w:r>
            <w:r>
              <w:rPr>
                <w:rFonts w:ascii="宋体" w:hAnsi="宋体" w:eastAsia="宋体" w:cs="宋体"/>
                <w:spacing w:val="-7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  <w:r>
              <w:rPr>
                <w:rFonts w:ascii="宋体" w:hAnsi="宋体" w:eastAsia="宋体" w:cs="宋体"/>
                <w:spacing w:val="-7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年主要出版著作情况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>（10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43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书名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48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出版社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5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撰写章节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40" w:right="1280" w:bottom="1140" w:left="1300" w:header="0" w:footer="955" w:gutter="0"/>
          <w:cols w:space="720" w:num="1"/>
        </w:sect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990"/>
        <w:gridCol w:w="1800"/>
        <w:gridCol w:w="1980"/>
        <w:gridCol w:w="2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专利情况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>（按重要性填写主要专利，总共不超过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2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39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专利保护期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4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专利名称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5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授权国家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56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专利所有者</w:t>
            </w:r>
          </w:p>
        </w:tc>
      </w:tr>
    </w:tbl>
    <w:p>
      <w:pPr>
        <w:spacing w:before="4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86"/>
        <w:gridCol w:w="1358"/>
        <w:gridCol w:w="1372"/>
        <w:gridCol w:w="2258"/>
        <w:gridCol w:w="2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center" w:pos="1055"/>
              </w:tabs>
              <w:spacing w:line="278" w:lineRule="exac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5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220" w:right="1240" w:bottom="1140" w:left="1140" w:header="0" w:footer="955" w:gutter="0"/>
          <w:cols w:space="720" w:num="1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13"/>
          <w:szCs w:val="13"/>
        </w:rPr>
      </w:pPr>
      <w:r>
        <w:pict>
          <v:group id="_x0000_s1047" o:spid="_x0000_s1047" o:spt="203" style="position:absolute;left:0pt;margin-left:62.15pt;margin-top:80.75pt;height:687.9pt;width:465.4pt;mso-position-horizontal-relative:page;mso-position-vertical-relative:page;z-index:-251656192;mso-width-relative:page;mso-height-relative:page;" coordorigin="1243,1616" coordsize="9308,13758">
            <o:lock v:ext="edit"/>
            <v:group id="_x0000_s1048" o:spid="_x0000_s1048" o:spt="203" style="position:absolute;left:1253;top:1626;height:13738;width:2;" coordorigin="1253,1626" coordsize="2,13738">
              <o:lock v:ext="edit"/>
              <v:shape id="_x0000_s1049" o:spid="_x0000_s1049" style="position:absolute;left:1253;top:1626;height:13738;width:2;" filled="f" stroked="t" coordorigin="1253,1626" coordsize="0,13738" path="m1253,1626l1253,15364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50" o:spid="_x0000_s1050" o:spt="203" style="position:absolute;left:10541;top:1626;height:13738;width:2;" coordorigin="10541,1626" coordsize="2,13738">
              <o:lock v:ext="edit"/>
              <v:shape id="_x0000_s1051" o:spid="_x0000_s1051" style="position:absolute;left:10541;top:1626;height:13738;width:2;" filled="f" stroked="t" coordorigin="10541,1626" coordsize="0,13738" path="m10541,1626l10541,15364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52" o:spid="_x0000_s1052" o:spt="203" style="position:absolute;left:1248;top:1621;height:2;width:9298;" coordorigin="1248,1621" coordsize="9298,2">
              <o:lock v:ext="edit"/>
              <v:shape id="_x0000_s1053" o:spid="_x0000_s1053" style="position:absolute;left:1248;top:1621;height:2;width:9298;" filled="f" stroked="t" coordorigin="1248,1621" coordsize="9298,0" path="m1248,1621l10546,1621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54" o:spid="_x0000_s1054" o:spt="203" style="position:absolute;left:1258;top:2879;height:2;width:9278;" coordorigin="1258,2879" coordsize="9278,2">
              <o:lock v:ext="edit"/>
              <v:shape id="_x0000_s1055" o:spid="_x0000_s1055" style="position:absolute;left:1258;top:2879;height:2;width:9278;" filled="f" stroked="t" coordorigin="1258,2879" coordsize="9278,0" path="m1258,2879l10536,2879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56" o:spid="_x0000_s1056" o:spt="203" style="position:absolute;left:1248;top:15369;height:2;width:9298;" coordorigin="1248,15369" coordsize="9298,2">
              <o:lock v:ext="edit"/>
              <v:shape id="_x0000_s1057" o:spid="_x0000_s1057" style="position:absolute;left:1248;top:15369;height:2;width:9298;" filled="f" stroked="t" coordorigin="1248,15369" coordsize="9298,0" path="m1248,15369l10546,15369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</v:group>
        </w:pict>
      </w:r>
    </w:p>
    <w:p>
      <w:pPr>
        <w:pStyle w:val="3"/>
        <w:spacing w:before="7" w:line="240" w:lineRule="auto"/>
        <w:ind w:right="113"/>
        <w:jc w:val="left"/>
      </w:pPr>
      <w:r>
        <w:rPr>
          <w:sz w:val="30"/>
          <w:szCs w:val="30"/>
        </w:rPr>
        <w:t>其他</w:t>
      </w:r>
      <w:r>
        <w:t>（包括获得的省部级以上重要奖项、在国际国内学术组织兼职、在国际国内学术</w:t>
      </w:r>
    </w:p>
    <w:p>
      <w:pPr>
        <w:pStyle w:val="3"/>
        <w:spacing w:before="154" w:line="312" w:lineRule="exact"/>
        <w:ind w:right="113"/>
        <w:jc w:val="left"/>
      </w:pPr>
      <w:r>
        <w:t>会议做重要报告以及主要研究成果的引用、转载或被采纳情况等，本栏限</w:t>
      </w:r>
      <w:r>
        <w:rPr>
          <w:spacing w:val="-60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60"/>
        </w:rPr>
        <w:t xml:space="preserve"> </w:t>
      </w:r>
      <w:r>
        <w:t>页，</w:t>
      </w:r>
      <w:r>
        <w:rPr>
          <w:rFonts w:ascii="宋体" w:hAnsi="宋体" w:eastAsia="宋体" w:cs="宋体"/>
        </w:rPr>
        <w:t>800</w:t>
      </w:r>
      <w:r>
        <w:rPr>
          <w:rFonts w:ascii="宋体" w:hAnsi="宋体" w:eastAsia="宋体" w:cs="宋体"/>
          <w:spacing w:val="-60"/>
        </w:rPr>
        <w:t xml:space="preserve"> </w:t>
      </w:r>
      <w:r>
        <w:t>字 以内）</w:t>
      </w:r>
    </w:p>
    <w:p>
      <w:pPr>
        <w:pStyle w:val="3"/>
        <w:spacing w:line="312" w:lineRule="exact"/>
        <w:ind w:right="113"/>
        <w:jc w:val="both"/>
      </w:pPr>
    </w:p>
    <w:p>
      <w:pPr>
        <w:spacing w:after="0" w:line="312" w:lineRule="exact"/>
        <w:jc w:val="both"/>
        <w:sectPr>
          <w:pgSz w:w="11910" w:h="16840"/>
          <w:pgMar w:top="1540" w:right="1240" w:bottom="1140" w:left="1140" w:header="0" w:footer="955" w:gutter="0"/>
          <w:cols w:space="720" w:num="1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pacing w:line="12464" w:lineRule="exact"/>
        <w:ind w:left="113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248"/>
          <w:sz w:val="20"/>
          <w:szCs w:val="20"/>
        </w:rPr>
        <w:pict>
          <v:shape id="_x0000_s1058" o:spid="_x0000_s1058" o:spt="202" type="#_x0000_t202" style="height:623.2pt;width:464.4pt;" filled="f" stroked="t" coordsize="21600,21600">
            <v:path/>
            <v:fill on="f" focussize="0,0"/>
            <v:stroke weight="0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0" w:line="312" w:lineRule="exact"/>
                    <w:ind w:left="103" w:right="-18" w:firstLine="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>
      <w:pPr>
        <w:spacing w:after="0" w:line="12464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220" w:right="1260" w:bottom="1140" w:left="1140" w:header="0" w:footer="955" w:gutter="0"/>
          <w:cols w:space="720" w:num="1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13"/>
          <w:szCs w:val="13"/>
        </w:rPr>
      </w:pPr>
      <w:r>
        <w:pict>
          <v:group id="_x0000_s1059" o:spid="_x0000_s1059" o:spt="203" style="position:absolute;left:0pt;margin-left:62.15pt;margin-top:80.75pt;height:687.9pt;width:465.4pt;mso-position-horizontal-relative:page;mso-position-vertical-relative:page;z-index:-251656192;mso-width-relative:page;mso-height-relative:page;" coordorigin="1243,1616" coordsize="9308,13758">
            <o:lock v:ext="edit"/>
            <v:group id="_x0000_s1060" o:spid="_x0000_s1060" o:spt="203" style="position:absolute;left:1253;top:1626;height:13738;width:2;" coordorigin="1253,1626" coordsize="2,13738">
              <o:lock v:ext="edit"/>
              <v:shape id="_x0000_s1061" o:spid="_x0000_s1061" style="position:absolute;left:1253;top:1626;height:13738;width:2;" filled="f" stroked="t" coordorigin="1253,1626" coordsize="0,13738" path="m1253,1626l1253,15364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62" o:spid="_x0000_s1062" o:spt="203" style="position:absolute;left:10541;top:1626;height:13738;width:2;" coordorigin="10541,1626" coordsize="2,13738">
              <o:lock v:ext="edit"/>
              <v:shape id="_x0000_s1063" o:spid="_x0000_s1063" style="position:absolute;left:10541;top:1626;height:13738;width:2;" filled="f" stroked="t" coordorigin="10541,1626" coordsize="0,13738" path="m10541,1626l10541,15364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64" o:spid="_x0000_s1064" o:spt="203" style="position:absolute;left:1248;top:1621;height:2;width:9298;" coordorigin="1248,1621" coordsize="9298,2">
              <o:lock v:ext="edit"/>
              <v:shape id="_x0000_s1065" o:spid="_x0000_s1065" style="position:absolute;left:1248;top:1621;height:2;width:9298;" filled="f" stroked="t" coordorigin="1248,1621" coordsize="9298,0" path="m1248,1621l10546,1621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66" o:spid="_x0000_s1066" o:spt="203" style="position:absolute;left:1258;top:2567;height:2;width:9278;" coordorigin="1258,2567" coordsize="9278,2">
              <o:lock v:ext="edit"/>
              <v:shape id="_x0000_s1067" o:spid="_x0000_s1067" style="position:absolute;left:1258;top:2567;height:2;width:9278;" filled="f" stroked="t" coordorigin="1258,2567" coordsize="9278,0" path="m1258,2567l10536,2567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068" o:spid="_x0000_s1068" o:spt="203" style="position:absolute;left:1248;top:15369;height:2;width:9298;" coordorigin="1248,15369" coordsize="9298,2">
              <o:lock v:ext="edit"/>
              <v:shape id="_x0000_s1069" o:spid="_x0000_s1069" style="position:absolute;left:1248;top:15369;height:2;width:9298;" filled="f" stroked="t" coordorigin="1248,15369" coordsize="9298,0" path="m1248,15369l10546,15369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</v:group>
        </w:pict>
      </w:r>
    </w:p>
    <w:p>
      <w:pPr>
        <w:pStyle w:val="3"/>
        <w:spacing w:before="7" w:line="314" w:lineRule="auto"/>
        <w:ind w:right="113"/>
        <w:jc w:val="left"/>
      </w:pPr>
      <w:r>
        <w:rPr>
          <w:sz w:val="30"/>
          <w:szCs w:val="30"/>
        </w:rPr>
        <w:t>工作设想</w:t>
      </w:r>
      <w:r>
        <w:t>（包括获得资助后拟达到的总体目标、工作方式、预期成果及现有基础、 团队等，本栏限</w:t>
      </w:r>
      <w:r>
        <w:rPr>
          <w:spacing w:val="-60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60"/>
        </w:rPr>
        <w:t xml:space="preserve"> </w:t>
      </w:r>
      <w:r>
        <w:t>页，</w:t>
      </w:r>
      <w:r>
        <w:rPr>
          <w:rFonts w:ascii="宋体" w:hAnsi="宋体" w:eastAsia="宋体" w:cs="宋体"/>
        </w:rPr>
        <w:t>1000</w:t>
      </w:r>
      <w:r>
        <w:rPr>
          <w:rFonts w:ascii="宋体" w:hAnsi="宋体" w:eastAsia="宋体" w:cs="宋体"/>
          <w:spacing w:val="-60"/>
        </w:rPr>
        <w:t xml:space="preserve"> </w:t>
      </w:r>
      <w:r>
        <w:t>字以内）</w:t>
      </w:r>
    </w:p>
    <w:p>
      <w:pPr>
        <w:pStyle w:val="3"/>
        <w:spacing w:line="312" w:lineRule="exact"/>
        <w:ind w:left="0" w:leftChars="0" w:right="113" w:firstLine="0" w:firstLineChars="0"/>
        <w:jc w:val="left"/>
        <w:sectPr>
          <w:pgSz w:w="11910" w:h="16840"/>
          <w:pgMar w:top="1540" w:right="1240" w:bottom="1140" w:left="1140" w:header="0" w:footer="955" w:gutter="0"/>
          <w:cols w:space="720" w:num="1"/>
        </w:sectPr>
      </w:pPr>
    </w:p>
    <w:p>
      <w:pPr>
        <w:spacing w:before="5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8"/>
        <w:gridCol w:w="2848"/>
        <w:gridCol w:w="3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9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获得资助后经费使用计划                      单位：万元</w:t>
            </w:r>
          </w:p>
        </w:tc>
      </w:tr>
      <w:tr>
        <w:trPr>
          <w:trHeight w:val="322" w:hRule="exac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81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第一年预算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81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第二年预算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1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第三年预算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3"/>
        <w:spacing w:line="278" w:lineRule="exact"/>
        <w:ind w:right="113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注：支持经费按以上预算分年度拨付。</w:t>
      </w:r>
    </w:p>
    <w:p>
      <w:pPr>
        <w:spacing w:before="8" w:line="240" w:lineRule="auto"/>
        <w:rPr>
          <w:rFonts w:ascii="仿宋" w:hAnsi="仿宋" w:eastAsia="仿宋" w:cs="仿宋"/>
          <w:sz w:val="2"/>
          <w:szCs w:val="2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exact"/>
        </w:trPr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5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本人承诺以上信息均真实有效。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spacing w:line="313" w:lineRule="exact"/>
              <w:ind w:left="767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申请人签字：</w:t>
            </w:r>
          </w:p>
          <w:p>
            <w:pPr>
              <w:pStyle w:val="8"/>
              <w:spacing w:line="313" w:lineRule="exact"/>
              <w:ind w:left="53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exact"/>
        </w:trPr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工作单位意见：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spacing w:line="313" w:lineRule="exact"/>
              <w:ind w:left="13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单位负责人签字：             单位（公章）</w:t>
            </w:r>
          </w:p>
          <w:p>
            <w:pPr>
              <w:pStyle w:val="8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exact"/>
        </w:trPr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大口党委、业务主管部门或区人才办意见：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spacing w:line="313" w:lineRule="exact"/>
              <w:ind w:left="49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单位（公章）</w:t>
            </w:r>
          </w:p>
          <w:p>
            <w:pPr>
              <w:pStyle w:val="8"/>
              <w:spacing w:line="313" w:lineRule="exact"/>
              <w:ind w:left="562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   月    日</w:t>
            </w:r>
          </w:p>
        </w:tc>
      </w:tr>
    </w:tbl>
    <w:p/>
    <w:sectPr>
      <w:pgSz w:w="11910" w:h="16840"/>
      <w:pgMar w:top="1220" w:right="1240" w:bottom="1140" w:left="1140" w:header="0" w:footer="9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8"/>
        <w:szCs w:val="18"/>
      </w:rPr>
    </w:pPr>
    <w:r>
      <w:pict>
        <v:shape id="_x0000_s2049" o:spid="_x0000_s2049" o:spt="202" type="#_x0000_t202" style="position:absolute;left:0pt;margin-left:286.9pt;margin-top:782.25pt;height:11pt;width:21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w w:val="100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w w:val="10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w w:val="100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mEzM2UwOTgzZTk1MWU2MTQ1NDY5NmZjNjMwNTJmODEifQ=="/>
  </w:docVars>
  <w:rsids>
    <w:rsidRoot w:val="00000000"/>
    <w:rsid w:val="57F24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35"/>
      <w:outlineLvl w:val="1"/>
    </w:pPr>
    <w:rPr>
      <w:rFonts w:ascii="仿宋" w:hAnsi="仿宋" w:eastAsia="仿宋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1"/>
    </w:pPr>
    <w:rPr>
      <w:rFonts w:ascii="宋体" w:hAnsi="宋体" w:eastAsia="宋体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38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47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5031</Words>
  <Characters>7169</Characters>
  <TotalTime>4</TotalTime>
  <ScaleCrop>false</ScaleCrop>
  <LinksUpToDate>false</LinksUpToDate>
  <CharactersWithSpaces>7902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2020-09-10T08:50:00Z</dcterms:created>
  <dc:creator>微软用户</dc:creator>
  <cp:lastModifiedBy>周振武</cp:lastModifiedBy>
  <dcterms:modified xsi:type="dcterms:W3CDTF">2022-12-05T07:38:15Z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2020-09-10T00:00:00Z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6E17874C096D4AE097DC3DA989624234</vt:lpwstr>
  </property>
</Properties>
</file>